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889"/>
        <w:gridCol w:w="4889"/>
      </w:tblGrid>
      <w:tr w:rsidR="00DC2671" w:rsidRPr="00A51DB6" w:rsidTr="00456156">
        <w:trPr>
          <w:trHeight w:val="558"/>
        </w:trPr>
        <w:tc>
          <w:tcPr>
            <w:tcW w:w="4889" w:type="dxa"/>
          </w:tcPr>
          <w:p w:rsidR="00DC2671" w:rsidRPr="00621CAA" w:rsidRDefault="00DC2671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6" type="#_x0000_t75" style="position:absolute;margin-left:-4.2pt;margin-top:3.35pt;width:98.25pt;height:19.8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4889" w:type="dxa"/>
          </w:tcPr>
          <w:p w:rsidR="00DC2671" w:rsidRPr="00E105D5" w:rsidRDefault="00DC2671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DC2671" w:rsidRDefault="00DC2671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DC2671" w:rsidRPr="00EF4E7E" w:rsidRDefault="00DC2671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DC2671" w:rsidRPr="00882720" w:rsidRDefault="00DC2671" w:rsidP="006D2635">
      <w:pPr>
        <w:spacing w:line="276" w:lineRule="auto"/>
        <w:jc w:val="right"/>
        <w:rPr>
          <w:b/>
          <w:i/>
        </w:rPr>
      </w:pPr>
    </w:p>
    <w:p w:rsidR="00DC2671" w:rsidRDefault="00DC2671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DC2671" w:rsidRPr="00391B85" w:rsidRDefault="00DC2671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854764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854764">
        <w:rPr>
          <w:sz w:val="22"/>
          <w:szCs w:val="22"/>
        </w:rPr>
        <w:t xml:space="preserve">, </w:t>
      </w:r>
      <w:r>
        <w:rPr>
          <w:sz w:val="22"/>
          <w:szCs w:val="22"/>
        </w:rPr>
        <w:t>második</w:t>
      </w:r>
      <w:r w:rsidRPr="00854764">
        <w:rPr>
          <w:sz w:val="22"/>
          <w:szCs w:val="22"/>
        </w:rPr>
        <w:t xml:space="preserve"> félév – </w:t>
      </w:r>
      <w:r>
        <w:rPr>
          <w:sz w:val="22"/>
          <w:szCs w:val="22"/>
        </w:rPr>
        <w:t>spring</w:t>
      </w:r>
      <w:r w:rsidRPr="00391B85">
        <w:rPr>
          <w:sz w:val="22"/>
          <w:szCs w:val="22"/>
          <w:lang w:val="en-GB"/>
        </w:rPr>
        <w:t xml:space="preserve"> semester</w:t>
      </w:r>
    </w:p>
    <w:p w:rsidR="00DC2671" w:rsidRPr="00847B4F" w:rsidRDefault="00DC2671" w:rsidP="00921D0B">
      <w:pPr>
        <w:spacing w:line="276" w:lineRule="auto"/>
        <w:jc w:val="center"/>
        <w:rPr>
          <w:sz w:val="22"/>
          <w:szCs w:val="22"/>
        </w:rPr>
      </w:pPr>
    </w:p>
    <w:p w:rsidR="00DC2671" w:rsidRPr="00204395" w:rsidRDefault="00DC2671" w:rsidP="00E959C8">
      <w:pPr>
        <w:pStyle w:val="NoSpacing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DC2671" w:rsidRPr="00847B4F" w:rsidRDefault="00DC2671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4497"/>
      </w:tblGrid>
      <w:tr w:rsidR="00DC2671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DC2671" w:rsidRPr="00E009EB" w:rsidRDefault="00DC2671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DC2671" w:rsidRPr="00E009EB" w:rsidTr="00854B6E">
        <w:trPr>
          <w:trHeight w:val="306"/>
        </w:trPr>
        <w:tc>
          <w:tcPr>
            <w:tcW w:w="4503" w:type="dxa"/>
          </w:tcPr>
          <w:p w:rsidR="00DC2671" w:rsidRPr="00847B4F" w:rsidRDefault="00DC2671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bookmarkStart w:id="0" w:name="_GoBack"/>
            <w:r w:rsidRPr="0043648E">
              <w:t>ahogyan az útlevélben szerepel)</w:t>
            </w:r>
            <w:bookmarkEnd w:id="0"/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DC2671" w:rsidRPr="00BD12B4" w:rsidRDefault="00DC2671" w:rsidP="00854B6E">
            <w:pPr>
              <w:rPr>
                <w:b/>
                <w:sz w:val="18"/>
                <w:szCs w:val="18"/>
              </w:rPr>
            </w:pPr>
          </w:p>
        </w:tc>
      </w:tr>
      <w:tr w:rsidR="00DC2671" w:rsidRPr="00E009EB" w:rsidTr="00A17A48">
        <w:trPr>
          <w:trHeight w:val="306"/>
        </w:trPr>
        <w:tc>
          <w:tcPr>
            <w:tcW w:w="4503" w:type="dxa"/>
          </w:tcPr>
          <w:p w:rsidR="00DC2671" w:rsidRPr="00847B4F" w:rsidRDefault="00DC2671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DC2671" w:rsidRPr="00EB6D5E" w:rsidRDefault="00DC2671" w:rsidP="00301887">
            <w:pPr>
              <w:rPr>
                <w:sz w:val="18"/>
                <w:szCs w:val="18"/>
              </w:rPr>
            </w:pPr>
          </w:p>
        </w:tc>
      </w:tr>
      <w:tr w:rsidR="00DC2671" w:rsidRPr="00E009EB" w:rsidTr="00A17A48">
        <w:trPr>
          <w:trHeight w:val="238"/>
        </w:trPr>
        <w:tc>
          <w:tcPr>
            <w:tcW w:w="4503" w:type="dxa"/>
          </w:tcPr>
          <w:p w:rsidR="00DC2671" w:rsidRPr="00847B4F" w:rsidRDefault="00DC2671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DC2671" w:rsidRPr="00EB6D5E" w:rsidRDefault="00DC2671" w:rsidP="00301887">
            <w:pPr>
              <w:rPr>
                <w:sz w:val="18"/>
                <w:szCs w:val="18"/>
              </w:rPr>
            </w:pPr>
          </w:p>
        </w:tc>
      </w:tr>
      <w:tr w:rsidR="00DC2671" w:rsidRPr="00E009EB" w:rsidTr="00A17A48">
        <w:trPr>
          <w:trHeight w:val="306"/>
        </w:trPr>
        <w:tc>
          <w:tcPr>
            <w:tcW w:w="4503" w:type="dxa"/>
          </w:tcPr>
          <w:p w:rsidR="00DC2671" w:rsidRPr="00847B4F" w:rsidRDefault="00DC2671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DC2671" w:rsidRPr="00EB6D5E" w:rsidRDefault="00DC2671" w:rsidP="00301887">
            <w:pPr>
              <w:rPr>
                <w:sz w:val="18"/>
                <w:szCs w:val="18"/>
              </w:rPr>
            </w:pPr>
          </w:p>
        </w:tc>
      </w:tr>
      <w:tr w:rsidR="00DC2671" w:rsidRPr="00E009EB" w:rsidTr="00A17A48">
        <w:trPr>
          <w:trHeight w:val="284"/>
        </w:trPr>
        <w:tc>
          <w:tcPr>
            <w:tcW w:w="4503" w:type="dxa"/>
          </w:tcPr>
          <w:p w:rsidR="00DC2671" w:rsidRPr="00847B4F" w:rsidRDefault="00DC2671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DC2671" w:rsidRPr="00EB6D5E" w:rsidRDefault="00DC2671" w:rsidP="00301887">
            <w:pPr>
              <w:rPr>
                <w:sz w:val="18"/>
                <w:szCs w:val="18"/>
              </w:rPr>
            </w:pPr>
          </w:p>
        </w:tc>
      </w:tr>
      <w:tr w:rsidR="00DC2671" w:rsidRPr="00E009EB" w:rsidTr="00A17A48">
        <w:trPr>
          <w:trHeight w:val="284"/>
        </w:trPr>
        <w:tc>
          <w:tcPr>
            <w:tcW w:w="4503" w:type="dxa"/>
          </w:tcPr>
          <w:p w:rsidR="00DC2671" w:rsidRPr="00847B4F" w:rsidRDefault="00DC2671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DC2671" w:rsidRPr="00EB6D5E" w:rsidRDefault="00DC2671" w:rsidP="00301887">
            <w:pPr>
              <w:rPr>
                <w:sz w:val="18"/>
                <w:szCs w:val="18"/>
              </w:rPr>
            </w:pPr>
          </w:p>
        </w:tc>
      </w:tr>
      <w:tr w:rsidR="00DC2671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DC2671" w:rsidRPr="00E009EB" w:rsidRDefault="00DC2671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DC2671" w:rsidRPr="00E009EB" w:rsidTr="00A17A48">
        <w:trPr>
          <w:trHeight w:val="284"/>
        </w:trPr>
        <w:tc>
          <w:tcPr>
            <w:tcW w:w="4503" w:type="dxa"/>
            <w:vAlign w:val="center"/>
          </w:tcPr>
          <w:p w:rsidR="00DC2671" w:rsidRPr="000E3E76" w:rsidRDefault="00DC2671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DC2671" w:rsidRPr="00D0719F" w:rsidRDefault="00DC2671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>
              <w:t xml:space="preserve"> / </w:t>
            </w:r>
            <w:r w:rsidRPr="00ED6820">
              <w:t>Eötvös Loránd University</w:t>
            </w:r>
          </w:p>
        </w:tc>
      </w:tr>
      <w:tr w:rsidR="00DC2671" w:rsidRPr="00E009EB" w:rsidTr="00A17A48">
        <w:trPr>
          <w:trHeight w:val="284"/>
        </w:trPr>
        <w:tc>
          <w:tcPr>
            <w:tcW w:w="4503" w:type="dxa"/>
          </w:tcPr>
          <w:p w:rsidR="00DC2671" w:rsidRPr="000E3E76" w:rsidRDefault="00DC2671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DC2671" w:rsidRPr="00ED6820" w:rsidRDefault="00DC2671" w:rsidP="00ED6820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Regionális Tudományi Tanszék / </w:t>
            </w:r>
            <w:r w:rsidRPr="00ED6820">
              <w:rPr>
                <w:lang w:val="en-GB"/>
              </w:rPr>
              <w:t>Department of Regional Science</w:t>
            </w:r>
          </w:p>
          <w:p w:rsidR="00DC2671" w:rsidRPr="009E2111" w:rsidRDefault="00DC2671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</w:t>
            </w:r>
            <w:r w:rsidRPr="00854764">
              <w:t>M</w:t>
            </w:r>
            <w:r>
              <w:t xml:space="preserve">eteorológiai Tanszék / </w:t>
            </w:r>
            <w:hyperlink r:id="rId7" w:history="1">
              <w:r w:rsidRPr="00ED6820">
                <w:rPr>
                  <w:lang w:val="en-GB"/>
                </w:rPr>
                <w:t>Department of Meteorology</w:t>
              </w:r>
            </w:hyperlink>
          </w:p>
        </w:tc>
      </w:tr>
      <w:tr w:rsidR="00DC2671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DC2671" w:rsidRPr="002C6C63" w:rsidRDefault="00DC2671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DC2671" w:rsidRPr="00E009EB" w:rsidTr="00D0719F">
        <w:trPr>
          <w:trHeight w:val="284"/>
        </w:trPr>
        <w:tc>
          <w:tcPr>
            <w:tcW w:w="5353" w:type="dxa"/>
            <w:gridSpan w:val="2"/>
          </w:tcPr>
          <w:p w:rsidR="00DC2671" w:rsidRPr="002C4A85" w:rsidRDefault="00DC2671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DC2671" w:rsidRPr="00BA781E" w:rsidRDefault="00DC2671" w:rsidP="00D0719F">
            <w:pPr>
              <w:keepLines/>
            </w:pPr>
            <w:r w:rsidRPr="00BA781E">
              <w:t>0532 Earth Sciences</w:t>
            </w:r>
          </w:p>
        </w:tc>
      </w:tr>
      <w:tr w:rsidR="00DC2671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DC2671" w:rsidRPr="002C4A85" w:rsidRDefault="00DC2671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DC2671" w:rsidRPr="002C4A85" w:rsidRDefault="00DC2671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2026. …</w:t>
            </w:r>
          </w:p>
        </w:tc>
      </w:tr>
      <w:tr w:rsidR="00DC2671" w:rsidRPr="00E009EB" w:rsidTr="00D0719F">
        <w:trPr>
          <w:trHeight w:val="284"/>
        </w:trPr>
        <w:tc>
          <w:tcPr>
            <w:tcW w:w="5353" w:type="dxa"/>
            <w:gridSpan w:val="2"/>
          </w:tcPr>
          <w:p w:rsidR="00DC2671" w:rsidRPr="002C4A85" w:rsidRDefault="00DC2671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DC2671" w:rsidRPr="00691FA8" w:rsidRDefault="00DC2671" w:rsidP="00D0719F">
            <w:pPr>
              <w:keepLines/>
            </w:pPr>
            <w:r>
              <w:t>8</w:t>
            </w:r>
          </w:p>
        </w:tc>
      </w:tr>
      <w:tr w:rsidR="00DC2671" w:rsidRPr="00E009EB" w:rsidTr="005859FA">
        <w:trPr>
          <w:trHeight w:val="284"/>
        </w:trPr>
        <w:tc>
          <w:tcPr>
            <w:tcW w:w="5353" w:type="dxa"/>
            <w:gridSpan w:val="2"/>
          </w:tcPr>
          <w:p w:rsidR="00DC2671" w:rsidRPr="002C4A85" w:rsidRDefault="00DC2671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DC2671" w:rsidRPr="002C4A85" w:rsidRDefault="00DC2671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DC2671" w:rsidRPr="002C4A85" w:rsidRDefault="00DC2671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DC2671" w:rsidRPr="002C4A85" w:rsidRDefault="00DC2671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DC2671" w:rsidRDefault="00DC2671" w:rsidP="000205A7">
      <w:pPr>
        <w:jc w:val="both"/>
        <w:rPr>
          <w:b/>
        </w:rPr>
      </w:pPr>
    </w:p>
    <w:p w:rsidR="00DC2671" w:rsidRPr="003C0F24" w:rsidRDefault="00DC2671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DC2671" w:rsidRPr="003C0F24" w:rsidRDefault="00DC2671" w:rsidP="000205A7">
      <w:pPr>
        <w:spacing w:line="276" w:lineRule="auto"/>
        <w:rPr>
          <w:b/>
        </w:rPr>
      </w:pPr>
    </w:p>
    <w:p w:rsidR="00DC2671" w:rsidRPr="003C0F24" w:rsidRDefault="00DC2671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DC2671" w:rsidRDefault="00DC2671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4"/>
        <w:gridCol w:w="4945"/>
      </w:tblGrid>
      <w:tr w:rsidR="00DC2671" w:rsidRPr="003A3193" w:rsidTr="00492430">
        <w:tc>
          <w:tcPr>
            <w:tcW w:w="4944" w:type="dxa"/>
          </w:tcPr>
          <w:p w:rsidR="00DC2671" w:rsidRPr="00A80AA9" w:rsidRDefault="00DC2671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DC2671" w:rsidRPr="00BA781E" w:rsidRDefault="00DC2671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Pr="00BA781E">
              <w:t>Dr. MOLNÁR József</w:t>
            </w:r>
          </w:p>
          <w:p w:rsidR="00DC2671" w:rsidRDefault="00DC2671" w:rsidP="00492430">
            <w:pPr>
              <w:spacing w:line="276" w:lineRule="auto"/>
              <w:rPr>
                <w:b/>
              </w:rPr>
            </w:pPr>
          </w:p>
          <w:p w:rsidR="00DC2671" w:rsidRPr="00F33054" w:rsidRDefault="00DC2671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DC2671" w:rsidRPr="00F33054" w:rsidRDefault="00DC2671" w:rsidP="00492430">
            <w:pPr>
              <w:spacing w:line="276" w:lineRule="auto"/>
              <w:rPr>
                <w:lang w:val="en-GB"/>
              </w:rPr>
            </w:pPr>
          </w:p>
          <w:p w:rsidR="00DC2671" w:rsidRPr="00A80AA9" w:rsidRDefault="00DC2671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DC2671" w:rsidRPr="00A80AA9" w:rsidRDefault="00DC2671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DC2671" w:rsidRPr="00EB4B3C" w:rsidRDefault="00DC2671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DC2671" w:rsidRPr="004D537E" w:rsidRDefault="00DC2671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DC2671" w:rsidRPr="004D537E" w:rsidRDefault="00DC2671" w:rsidP="00492430">
            <w:pPr>
              <w:spacing w:line="276" w:lineRule="auto"/>
              <w:ind w:left="18"/>
            </w:pPr>
          </w:p>
          <w:p w:rsidR="00DC2671" w:rsidRPr="004D537E" w:rsidRDefault="00DC2671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DC2671" w:rsidRPr="004D537E" w:rsidRDefault="00DC2671" w:rsidP="00492430">
            <w:pPr>
              <w:spacing w:line="276" w:lineRule="auto"/>
            </w:pPr>
          </w:p>
          <w:p w:rsidR="00DC2671" w:rsidRPr="004D537E" w:rsidRDefault="00DC2671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DC2671" w:rsidRPr="00C85929" w:rsidRDefault="00DC2671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DC2671" w:rsidRPr="00DE0E9C" w:rsidRDefault="00DC2671" w:rsidP="00C85929"/>
    <w:sectPr w:rsidR="00DC2671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71" w:rsidRDefault="00DC2671" w:rsidP="005A28B9">
      <w:r>
        <w:separator/>
      </w:r>
    </w:p>
  </w:endnote>
  <w:endnote w:type="continuationSeparator" w:id="0">
    <w:p w:rsidR="00DC2671" w:rsidRDefault="00DC2671" w:rsidP="005A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71" w:rsidRDefault="00DC2671" w:rsidP="00A16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671" w:rsidRDefault="00DC2671" w:rsidP="00A160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71" w:rsidRDefault="00DC2671" w:rsidP="00A16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2671" w:rsidRDefault="00DC2671" w:rsidP="00A160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71" w:rsidRDefault="00DC2671" w:rsidP="005A28B9">
      <w:r>
        <w:separator/>
      </w:r>
    </w:p>
  </w:footnote>
  <w:footnote w:type="continuationSeparator" w:id="0">
    <w:p w:rsidR="00DC2671" w:rsidRDefault="00DC2671" w:rsidP="005A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71" w:rsidRDefault="00DC2671" w:rsidP="00A160FF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2C7C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422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45D8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C2671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0125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BF0C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99"/>
    <w:rsid w:val="00921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205A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mbus.elte.hu/index_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280</Words>
  <Characters>1935</Characters>
  <Application>Microsoft Office Outlook</Application>
  <DocSecurity>0</DocSecurity>
  <Lines>0</Lines>
  <Paragraphs>0</Paragraphs>
  <ScaleCrop>false</ScaleCrop>
  <Company>Sapientia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Gyula</cp:lastModifiedBy>
  <cp:revision>8</cp:revision>
  <cp:lastPrinted>2022-09-20T10:48:00Z</cp:lastPrinted>
  <dcterms:created xsi:type="dcterms:W3CDTF">2023-03-28T09:14:00Z</dcterms:created>
  <dcterms:modified xsi:type="dcterms:W3CDTF">2025-09-26T06:27:00Z</dcterms:modified>
</cp:coreProperties>
</file>